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07E9" w14:textId="77777777" w:rsidR="00823595" w:rsidRDefault="00823595" w:rsidP="000620B0">
      <w:pPr>
        <w:pStyle w:val="Naslov"/>
        <w:rPr>
          <w:sz w:val="48"/>
          <w:lang w:bidi="hr-HR"/>
        </w:rPr>
      </w:pPr>
    </w:p>
    <w:p w14:paraId="548C75FF" w14:textId="77777777" w:rsidR="000620B0" w:rsidRPr="000620B0" w:rsidRDefault="000620B0" w:rsidP="000620B0">
      <w:pPr>
        <w:rPr>
          <w:lang w:bidi="hr-HR"/>
        </w:rPr>
      </w:pPr>
    </w:p>
    <w:p w14:paraId="2B979752" w14:textId="77777777" w:rsidR="000620B0" w:rsidRPr="00155DE3" w:rsidRDefault="00F51F7A" w:rsidP="00BD3DCF">
      <w:pPr>
        <w:tabs>
          <w:tab w:val="left" w:pos="3299"/>
        </w:tabs>
        <w:jc w:val="center"/>
        <w:rPr>
          <w:b/>
          <w:color w:val="74B5E4" w:themeColor="accent6" w:themeTint="99"/>
          <w:sz w:val="72"/>
          <w14:textOutline w14:w="11112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>
        <w:rPr>
          <w:b/>
          <w:color w:val="C00000"/>
          <w:sz w:val="72"/>
          <w14:textOutline w14:w="1111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18. </w:t>
      </w:r>
      <w:r w:rsidR="00BD3DCF" w:rsidRPr="00155DE3">
        <w:rPr>
          <w:b/>
          <w:color w:val="C00000"/>
          <w:sz w:val="72"/>
          <w14:textOutline w14:w="11112" w14:cap="flat" w14:cmpd="sng" w14:algn="ctr">
            <w14:solidFill>
              <w14:schemeClr w14:val="tx2"/>
            </w14:solidFill>
            <w14:prstDash w14:val="solid"/>
            <w14:round/>
          </w14:textOutline>
        </w:rPr>
        <w:t>MEĐUNARODNI SAJAM VJEŽBENIČKIH TVRTKI</w:t>
      </w:r>
    </w:p>
    <w:p w14:paraId="7194FCE7" w14:textId="77777777" w:rsidR="006C3864" w:rsidRDefault="001603C0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- ONLINE -</w:t>
      </w:r>
    </w:p>
    <w:p w14:paraId="7BB71B22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A98D2E0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13DEA808" w14:textId="77777777" w:rsidR="006C3864" w:rsidRDefault="00155DE3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noProof/>
          <w:color w:val="74B5E4" w:themeColor="accent6" w:themeTint="99"/>
          <w:sz w:val="40"/>
          <w:lang w:eastAsia="hr-HR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D4B792B" wp14:editId="437436A5">
            <wp:simplePos x="0" y="0"/>
            <wp:positionH relativeFrom="page">
              <wp:align>center</wp:align>
            </wp:positionH>
            <wp:positionV relativeFrom="paragraph">
              <wp:posOffset>281305</wp:posOffset>
            </wp:positionV>
            <wp:extent cx="7048500" cy="2247680"/>
            <wp:effectExtent l="0" t="0" r="0" b="635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2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0E769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521AA34D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62F799FC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4FDB50A8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2BB21D64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6B1E4F6E" w14:textId="77777777" w:rsidR="006C3864" w:rsidRDefault="006C3864" w:rsidP="006C3864">
      <w:pPr>
        <w:tabs>
          <w:tab w:val="left" w:pos="3299"/>
        </w:tabs>
        <w:jc w:val="center"/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04DA2175" w14:textId="77777777" w:rsidR="00264E41" w:rsidRDefault="00264E41" w:rsidP="005811BB">
      <w:pPr>
        <w:tabs>
          <w:tab w:val="left" w:pos="3299"/>
        </w:tabs>
        <w:rPr>
          <w:b/>
          <w:color w:val="74B5E4" w:themeColor="accent6" w:themeTint="99"/>
          <w:sz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F422799" w14:textId="77777777" w:rsidR="001B5033" w:rsidRDefault="001B5033" w:rsidP="00464DAA">
      <w:pPr>
        <w:pStyle w:val="Naslov1"/>
        <w:jc w:val="center"/>
        <w:rPr>
          <w:rFonts w:ascii="Verdana" w:hAnsi="Verdana"/>
          <w:b/>
          <w:color w:val="auto"/>
          <w:sz w:val="24"/>
        </w:rPr>
      </w:pPr>
    </w:p>
    <w:p w14:paraId="67F5E4DB" w14:textId="77777777" w:rsidR="00464DAA" w:rsidRDefault="00A46F97" w:rsidP="00464DAA">
      <w:pPr>
        <w:pStyle w:val="Naslov1"/>
        <w:jc w:val="center"/>
        <w:rPr>
          <w:rFonts w:ascii="Verdana" w:hAnsi="Verdana"/>
          <w:b/>
          <w:color w:val="auto"/>
          <w:sz w:val="24"/>
        </w:rPr>
      </w:pPr>
      <w:r>
        <w:rPr>
          <w:rFonts w:ascii="Verdana" w:hAnsi="Verdana"/>
          <w:b/>
          <w:color w:val="auto"/>
          <w:sz w:val="24"/>
        </w:rPr>
        <w:t>popis sudionika</w:t>
      </w:r>
      <w:r w:rsidR="00C80A50">
        <w:rPr>
          <w:rFonts w:ascii="Verdana" w:hAnsi="Verdana"/>
          <w:b/>
          <w:color w:val="auto"/>
          <w:sz w:val="24"/>
        </w:rPr>
        <w:t xml:space="preserve"> i službeni rezultati </w:t>
      </w:r>
    </w:p>
    <w:p w14:paraId="5F59A250" w14:textId="77777777" w:rsidR="00A46F97" w:rsidRDefault="00A46F97" w:rsidP="00A46F97">
      <w:pPr>
        <w:rPr>
          <w:rFonts w:ascii="Verdana" w:hAnsi="Verdana"/>
        </w:rPr>
      </w:pPr>
      <w:r w:rsidRPr="00A46F97">
        <w:rPr>
          <w:rFonts w:ascii="Verdana" w:hAnsi="Verdana"/>
          <w:b/>
          <w:u w:val="single"/>
        </w:rPr>
        <w:t>Naziv vježbeničke tvrtke</w:t>
      </w:r>
      <w:r w:rsidRPr="00A46F97">
        <w:rPr>
          <w:rFonts w:ascii="Verdana" w:hAnsi="Verdana"/>
        </w:rPr>
        <w:tab/>
      </w:r>
      <w:r w:rsidRPr="00A46F97">
        <w:rPr>
          <w:rFonts w:ascii="Verdana" w:hAnsi="Verdana"/>
        </w:rPr>
        <w:tab/>
      </w:r>
      <w:r w:rsidRPr="00A46F97">
        <w:rPr>
          <w:rFonts w:ascii="Verdana" w:hAnsi="Verdana"/>
        </w:rPr>
        <w:tab/>
      </w:r>
      <w:r w:rsidRPr="00A46F97">
        <w:rPr>
          <w:rFonts w:ascii="Verdana" w:hAnsi="Verdana"/>
        </w:rPr>
        <w:tab/>
      </w:r>
      <w:r w:rsidRPr="00A46F97">
        <w:rPr>
          <w:rFonts w:ascii="Verdana" w:hAnsi="Verdana"/>
        </w:rPr>
        <w:tab/>
      </w:r>
      <w:r w:rsidR="00C80A50">
        <w:rPr>
          <w:rFonts w:ascii="Verdana" w:hAnsi="Verdana"/>
          <w:b/>
          <w:u w:val="single"/>
        </w:rPr>
        <w:t>Broj transakcija</w:t>
      </w:r>
    </w:p>
    <w:p w14:paraId="0CB4C177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1.</w:t>
      </w:r>
      <w:r w:rsidRPr="00B5754A">
        <w:rPr>
          <w:rFonts w:ascii="Verdana" w:hAnsi="Verdana"/>
        </w:rPr>
        <w:tab/>
      </w:r>
      <w:r w:rsidRPr="00417A61">
        <w:rPr>
          <w:rFonts w:ascii="Verdana" w:hAnsi="Verdana"/>
          <w:b/>
        </w:rPr>
        <w:t xml:space="preserve">„LOLI DEKORACIJE d.o.o.“ </w:t>
      </w:r>
      <w:r w:rsidRPr="00417A61">
        <w:rPr>
          <w:rFonts w:ascii="Verdana" w:hAnsi="Verdana"/>
          <w:b/>
        </w:rPr>
        <w:tab/>
      </w:r>
      <w:r w:rsidRPr="00417A61">
        <w:rPr>
          <w:rFonts w:ascii="Verdana" w:hAnsi="Verdana"/>
          <w:b/>
        </w:rPr>
        <w:tab/>
      </w:r>
      <w:r w:rsidRPr="00417A61">
        <w:rPr>
          <w:rFonts w:ascii="Verdana" w:hAnsi="Verdana"/>
          <w:b/>
        </w:rPr>
        <w:tab/>
      </w:r>
      <w:r w:rsidRPr="00417A61">
        <w:rPr>
          <w:rFonts w:ascii="Verdana" w:hAnsi="Verdana"/>
          <w:b/>
        </w:rPr>
        <w:tab/>
        <w:t>311</w:t>
      </w:r>
    </w:p>
    <w:p w14:paraId="0D6EA303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2.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VRIJEDNE RUKE</w:t>
      </w:r>
      <w:r>
        <w:rPr>
          <w:rFonts w:ascii="Verdana" w:hAnsi="Verdana"/>
        </w:rPr>
        <w:t xml:space="preserve"> d.o.o.“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277</w:t>
      </w:r>
    </w:p>
    <w:p w14:paraId="68706714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3.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Sport Planet</w:t>
      </w:r>
      <w:r>
        <w:rPr>
          <w:rFonts w:ascii="Verdana" w:hAnsi="Verdana"/>
        </w:rPr>
        <w:t xml:space="preserve"> d.o.o.“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274</w:t>
      </w:r>
    </w:p>
    <w:p w14:paraId="3B2F64ED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4.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Hydra</w:t>
      </w:r>
      <w:r>
        <w:rPr>
          <w:rFonts w:ascii="Verdana" w:hAnsi="Verdana"/>
        </w:rPr>
        <w:t xml:space="preserve"> d.d.“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262</w:t>
      </w:r>
    </w:p>
    <w:p w14:paraId="243F98D6" w14:textId="77777777" w:rsidR="00B5754A" w:rsidRPr="001B5033" w:rsidRDefault="00B5754A" w:rsidP="00B5754A">
      <w:pPr>
        <w:rPr>
          <w:rFonts w:ascii="Verdana" w:hAnsi="Verdana"/>
          <w:b/>
        </w:rPr>
      </w:pPr>
      <w:r w:rsidRPr="001B5033">
        <w:rPr>
          <w:rFonts w:ascii="Verdana" w:hAnsi="Verdana"/>
          <w:b/>
        </w:rPr>
        <w:t>5.</w:t>
      </w:r>
      <w:r w:rsidRPr="001B5033">
        <w:rPr>
          <w:rFonts w:ascii="Verdana" w:hAnsi="Verdana"/>
          <w:b/>
        </w:rPr>
        <w:tab/>
        <w:t>„VT LIBRO d.o.o.“</w:t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  <w:t>253</w:t>
      </w:r>
    </w:p>
    <w:p w14:paraId="36D7212F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6.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Dermis</w:t>
      </w:r>
      <w:r>
        <w:rPr>
          <w:rFonts w:ascii="Verdana" w:hAnsi="Verdana"/>
        </w:rPr>
        <w:t>“</w:t>
      </w:r>
      <w:r w:rsidRPr="00B5754A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246</w:t>
      </w:r>
    </w:p>
    <w:p w14:paraId="7620E0F0" w14:textId="77777777" w:rsidR="00B5754A" w:rsidRPr="001B5033" w:rsidRDefault="00B5754A" w:rsidP="00B5754A">
      <w:pPr>
        <w:rPr>
          <w:rFonts w:ascii="Verdana" w:hAnsi="Verdana"/>
          <w:b/>
        </w:rPr>
      </w:pPr>
      <w:r w:rsidRPr="001B5033">
        <w:rPr>
          <w:rFonts w:ascii="Verdana" w:hAnsi="Verdana"/>
          <w:b/>
        </w:rPr>
        <w:t>7.</w:t>
      </w:r>
      <w:r w:rsidRPr="001B5033">
        <w:rPr>
          <w:rFonts w:ascii="Verdana" w:hAnsi="Verdana"/>
          <w:b/>
        </w:rPr>
        <w:tab/>
        <w:t>„Bageli d.o.o.“</w:t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</w:r>
      <w:r w:rsidRPr="001B5033">
        <w:rPr>
          <w:rFonts w:ascii="Verdana" w:hAnsi="Verdana"/>
          <w:b/>
        </w:rPr>
        <w:tab/>
        <w:t>242</w:t>
      </w:r>
    </w:p>
    <w:p w14:paraId="6662415C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8.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Medolus</w:t>
      </w:r>
      <w:r>
        <w:rPr>
          <w:rFonts w:ascii="Verdana" w:hAnsi="Verdana"/>
        </w:rPr>
        <w:t>“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170</w:t>
      </w:r>
    </w:p>
    <w:p w14:paraId="62724F18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9.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Crofood</w:t>
      </w:r>
      <w:r>
        <w:rPr>
          <w:rFonts w:ascii="Verdana" w:hAnsi="Verdana"/>
        </w:rPr>
        <w:t xml:space="preserve"> d.d.“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D4839">
        <w:rPr>
          <w:rFonts w:ascii="Verdana" w:hAnsi="Verdana"/>
        </w:rPr>
        <w:t>168</w:t>
      </w:r>
    </w:p>
    <w:p w14:paraId="56514267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10.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Crofig</w:t>
      </w:r>
      <w:r>
        <w:rPr>
          <w:rFonts w:ascii="Verdana" w:hAnsi="Verdana"/>
        </w:rPr>
        <w:t xml:space="preserve"> d.o.o.</w:t>
      </w:r>
      <w:r w:rsidR="003B2B78"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159</w:t>
      </w:r>
    </w:p>
    <w:p w14:paraId="066D5ED6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11.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 xml:space="preserve">Dallas </w:t>
      </w:r>
      <w:r>
        <w:rPr>
          <w:rFonts w:ascii="Verdana" w:hAnsi="Verdana"/>
        </w:rPr>
        <w:t>d.o.o.“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156</w:t>
      </w:r>
    </w:p>
    <w:p w14:paraId="2CDBDD0F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12.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Nota</w:t>
      </w:r>
      <w:r>
        <w:rPr>
          <w:rFonts w:ascii="Verdana" w:hAnsi="Verdana"/>
        </w:rPr>
        <w:t xml:space="preserve"> d.o.o.“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155</w:t>
      </w:r>
    </w:p>
    <w:p w14:paraId="09BC4D76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13.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KENKO</w:t>
      </w:r>
      <w:r>
        <w:rPr>
          <w:rFonts w:ascii="Verdana" w:hAnsi="Verdana"/>
        </w:rPr>
        <w:t xml:space="preserve"> d.o.o.</w:t>
      </w:r>
      <w:r w:rsidR="00B16C1E"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147</w:t>
      </w:r>
    </w:p>
    <w:p w14:paraId="17F46683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14.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Pekara Slanac</w:t>
      </w:r>
      <w:r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115</w:t>
      </w:r>
    </w:p>
    <w:p w14:paraId="160D5D60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15.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 xml:space="preserve">„VT </w:t>
      </w:r>
      <w:r w:rsidRPr="00B5754A">
        <w:rPr>
          <w:rFonts w:ascii="Verdana" w:hAnsi="Verdana"/>
        </w:rPr>
        <w:t xml:space="preserve">Klik </w:t>
      </w:r>
      <w:r>
        <w:rPr>
          <w:rFonts w:ascii="Verdana" w:hAnsi="Verdana"/>
        </w:rPr>
        <w:t>d.o.o.“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105</w:t>
      </w:r>
    </w:p>
    <w:p w14:paraId="19C3DEAE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16.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Lux Candle</w:t>
      </w:r>
      <w:r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104</w:t>
      </w:r>
    </w:p>
    <w:p w14:paraId="0A427289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17.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Break Point Caffee</w:t>
      </w:r>
      <w:r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103</w:t>
      </w:r>
    </w:p>
    <w:p w14:paraId="3230A386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18.</w:t>
      </w:r>
      <w:r w:rsidRPr="00B5754A">
        <w:rPr>
          <w:rFonts w:ascii="Verdana" w:hAnsi="Verdana"/>
        </w:rPr>
        <w:tab/>
      </w:r>
      <w:r w:rsidR="00303546">
        <w:rPr>
          <w:rFonts w:ascii="Verdana" w:hAnsi="Verdana"/>
        </w:rPr>
        <w:t>„</w:t>
      </w:r>
      <w:r>
        <w:rPr>
          <w:rFonts w:ascii="Verdana" w:hAnsi="Verdana"/>
        </w:rPr>
        <w:t xml:space="preserve">VT </w:t>
      </w:r>
      <w:r w:rsidRPr="00B5754A">
        <w:rPr>
          <w:rFonts w:ascii="Verdana" w:hAnsi="Verdana"/>
        </w:rPr>
        <w:t>Nativis</w:t>
      </w:r>
      <w:r>
        <w:rPr>
          <w:rFonts w:ascii="Verdana" w:hAnsi="Verdana"/>
        </w:rPr>
        <w:t xml:space="preserve"> d.o.o.</w:t>
      </w:r>
      <w:r w:rsidR="00303546"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102</w:t>
      </w:r>
    </w:p>
    <w:p w14:paraId="0EFE1689" w14:textId="77777777" w:rsidR="00B5754A" w:rsidRPr="00B5754A" w:rsidRDefault="00B5754A" w:rsidP="00B5754A">
      <w:pPr>
        <w:rPr>
          <w:rFonts w:ascii="Verdana" w:hAnsi="Verdana"/>
        </w:rPr>
      </w:pPr>
      <w:r w:rsidRPr="00B5754A">
        <w:rPr>
          <w:rFonts w:ascii="Verdana" w:hAnsi="Verdana"/>
        </w:rPr>
        <w:t>19.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Klimko</w:t>
      </w:r>
      <w:r>
        <w:rPr>
          <w:rFonts w:ascii="Verdana" w:hAnsi="Verdana"/>
        </w:rPr>
        <w:t>-</w:t>
      </w:r>
      <w:r w:rsidRPr="00B5754A">
        <w:rPr>
          <w:rFonts w:ascii="Verdana" w:hAnsi="Verdana"/>
        </w:rPr>
        <w:t>Tech</w:t>
      </w:r>
      <w:r>
        <w:rPr>
          <w:rFonts w:ascii="Verdana" w:hAnsi="Verdana"/>
        </w:rPr>
        <w:t xml:space="preserve"> d.o.o.“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82</w:t>
      </w:r>
    </w:p>
    <w:p w14:paraId="44B34ADA" w14:textId="77777777" w:rsidR="006C3864" w:rsidRPr="00464DAA" w:rsidRDefault="00B5754A" w:rsidP="005C4F7A">
      <w:pPr>
        <w:rPr>
          <w:b/>
          <w:sz w:val="28"/>
          <w:lang w:eastAsia="hr-HR"/>
        </w:rPr>
      </w:pPr>
      <w:r w:rsidRPr="00B5754A">
        <w:rPr>
          <w:rFonts w:ascii="Verdana" w:hAnsi="Verdana"/>
        </w:rPr>
        <w:lastRenderedPageBreak/>
        <w:t>20.</w:t>
      </w:r>
      <w:r w:rsidRPr="00B5754A">
        <w:rPr>
          <w:rFonts w:ascii="Verdana" w:hAnsi="Verdana"/>
        </w:rPr>
        <w:tab/>
      </w:r>
      <w:r>
        <w:rPr>
          <w:rFonts w:ascii="Verdana" w:hAnsi="Verdana"/>
        </w:rPr>
        <w:t>„</w:t>
      </w:r>
      <w:r w:rsidRPr="00B5754A">
        <w:rPr>
          <w:rFonts w:ascii="Verdana" w:hAnsi="Verdana"/>
        </w:rPr>
        <w:t>CROpe</w:t>
      </w:r>
      <w:r>
        <w:rPr>
          <w:rFonts w:ascii="Verdana" w:hAnsi="Verdana"/>
        </w:rPr>
        <w:t>“</w:t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</w:r>
      <w:r w:rsidR="00CD4839">
        <w:rPr>
          <w:rFonts w:ascii="Verdana" w:hAnsi="Verdana"/>
        </w:rPr>
        <w:tab/>
        <w:t>78</w:t>
      </w:r>
      <w:bookmarkStart w:id="0" w:name="_GoBack"/>
      <w:bookmarkEnd w:id="0"/>
    </w:p>
    <w:sectPr w:rsidR="006C3864" w:rsidRPr="00464DAA" w:rsidSect="001B5033">
      <w:headerReference w:type="default" r:id="rId12"/>
      <w:headerReference w:type="first" r:id="rId13"/>
      <w:footerReference w:type="first" r:id="rId14"/>
      <w:pgSz w:w="11906" w:h="16838" w:code="9"/>
      <w:pgMar w:top="3327" w:right="720" w:bottom="36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81743" w14:textId="77777777" w:rsidR="000D608E" w:rsidRDefault="000D608E" w:rsidP="00376205">
      <w:r>
        <w:separator/>
      </w:r>
    </w:p>
  </w:endnote>
  <w:endnote w:type="continuationSeparator" w:id="0">
    <w:p w14:paraId="0C78072B" w14:textId="77777777" w:rsidR="000D608E" w:rsidRDefault="000D608E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6BC5C" w14:textId="77777777" w:rsidR="006D437F" w:rsidRDefault="006C3864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8A3BC7A" wp14:editId="4C826C5C">
              <wp:simplePos x="0" y="0"/>
              <wp:positionH relativeFrom="column">
                <wp:posOffset>-925668</wp:posOffset>
              </wp:positionH>
              <wp:positionV relativeFrom="paragraph">
                <wp:posOffset>-1325245</wp:posOffset>
              </wp:positionV>
              <wp:extent cx="7623545" cy="1807697"/>
              <wp:effectExtent l="0" t="0" r="0" b="0"/>
              <wp:wrapNone/>
              <wp:docPr id="54" name="Grupa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623545" cy="1807697"/>
                        <a:chOff x="0" y="0"/>
                        <a:chExt cx="7797741" cy="1839890"/>
                      </a:xfrm>
                    </wpg:grpSpPr>
                    <wps:wsp>
                      <wps:cNvPr id="49" name="Jednakokračni trokut 3">
                        <a:extLst/>
                      </wps:cNvPr>
                      <wps:cNvSpPr/>
                      <wps:spPr>
                        <a:xfrm rot="10800000">
                          <a:off x="2488018" y="106325"/>
                          <a:ext cx="4848020" cy="1731745"/>
                        </a:xfrm>
                        <a:custGeom>
                          <a:avLst/>
                          <a:gdLst>
                            <a:gd name="connsiteX0" fmla="*/ 0 w 2886075"/>
                            <a:gd name="connsiteY0" fmla="*/ 1181100 h 1181100"/>
                            <a:gd name="connsiteX1" fmla="*/ 1443038 w 2886075"/>
                            <a:gd name="connsiteY1" fmla="*/ 0 h 1181100"/>
                            <a:gd name="connsiteX2" fmla="*/ 2886075 w 2886075"/>
                            <a:gd name="connsiteY2" fmla="*/ 1181100 h 1181100"/>
                            <a:gd name="connsiteX3" fmla="*/ 0 w 2886075"/>
                            <a:gd name="connsiteY3" fmla="*/ 1181100 h 1181100"/>
                            <a:gd name="connsiteX0" fmla="*/ 0 w 3333750"/>
                            <a:gd name="connsiteY0" fmla="*/ 1190625 h 1190625"/>
                            <a:gd name="connsiteX1" fmla="*/ 1890713 w 3333750"/>
                            <a:gd name="connsiteY1" fmla="*/ 0 h 1190625"/>
                            <a:gd name="connsiteX2" fmla="*/ 3333750 w 3333750"/>
                            <a:gd name="connsiteY2" fmla="*/ 1181100 h 1190625"/>
                            <a:gd name="connsiteX3" fmla="*/ 0 w 3333750"/>
                            <a:gd name="connsiteY3" fmla="*/ 1190625 h 1190625"/>
                            <a:gd name="connsiteX0" fmla="*/ 0 w 3333750"/>
                            <a:gd name="connsiteY0" fmla="*/ 1190625 h 1190625"/>
                            <a:gd name="connsiteX1" fmla="*/ 985838 w 3333750"/>
                            <a:gd name="connsiteY1" fmla="*/ 0 h 1190625"/>
                            <a:gd name="connsiteX2" fmla="*/ 3333750 w 3333750"/>
                            <a:gd name="connsiteY2" fmla="*/ 1181100 h 1190625"/>
                            <a:gd name="connsiteX3" fmla="*/ 0 w 3333750"/>
                            <a:gd name="connsiteY3" fmla="*/ 1190625 h 1190625"/>
                            <a:gd name="connsiteX0" fmla="*/ 0 w 3369433"/>
                            <a:gd name="connsiteY0" fmla="*/ 1190625 h 1190625"/>
                            <a:gd name="connsiteX1" fmla="*/ 1021521 w 3369433"/>
                            <a:gd name="connsiteY1" fmla="*/ 0 h 1190625"/>
                            <a:gd name="connsiteX2" fmla="*/ 3369433 w 3369433"/>
                            <a:gd name="connsiteY2" fmla="*/ 1181100 h 1190625"/>
                            <a:gd name="connsiteX3" fmla="*/ 0 w 3369433"/>
                            <a:gd name="connsiteY3" fmla="*/ 1190625 h 1190625"/>
                            <a:gd name="connsiteX0" fmla="*/ 0 w 3359908"/>
                            <a:gd name="connsiteY0" fmla="*/ 1190625 h 1200150"/>
                            <a:gd name="connsiteX1" fmla="*/ 1021521 w 3359908"/>
                            <a:gd name="connsiteY1" fmla="*/ 0 h 1200150"/>
                            <a:gd name="connsiteX2" fmla="*/ 3359908 w 3359908"/>
                            <a:gd name="connsiteY2" fmla="*/ 1200150 h 1200150"/>
                            <a:gd name="connsiteX3" fmla="*/ 0 w 3359908"/>
                            <a:gd name="connsiteY3" fmla="*/ 1190625 h 120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59908" h="1200150">
                              <a:moveTo>
                                <a:pt x="0" y="1190625"/>
                              </a:moveTo>
                              <a:lnTo>
                                <a:pt x="1021521" y="0"/>
                              </a:lnTo>
                              <a:lnTo>
                                <a:pt x="3359908" y="1200150"/>
                              </a:lnTo>
                              <a:lnTo>
                                <a:pt x="0" y="1190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Jednakokračni trokut 3">
                        <a:extLst/>
                      </wps:cNvPr>
                      <wps:cNvSpPr/>
                      <wps:spPr>
                        <a:xfrm rot="10800000">
                          <a:off x="2966484" y="74427"/>
                          <a:ext cx="4382135" cy="1495425"/>
                        </a:xfrm>
                        <a:custGeom>
                          <a:avLst/>
                          <a:gdLst>
                            <a:gd name="connsiteX0" fmla="*/ 0 w 2886075"/>
                            <a:gd name="connsiteY0" fmla="*/ 1181100 h 1181100"/>
                            <a:gd name="connsiteX1" fmla="*/ 1443038 w 2886075"/>
                            <a:gd name="connsiteY1" fmla="*/ 0 h 1181100"/>
                            <a:gd name="connsiteX2" fmla="*/ 2886075 w 2886075"/>
                            <a:gd name="connsiteY2" fmla="*/ 1181100 h 1181100"/>
                            <a:gd name="connsiteX3" fmla="*/ 0 w 2886075"/>
                            <a:gd name="connsiteY3" fmla="*/ 1181100 h 1181100"/>
                            <a:gd name="connsiteX0" fmla="*/ 0 w 3333750"/>
                            <a:gd name="connsiteY0" fmla="*/ 1190625 h 1190625"/>
                            <a:gd name="connsiteX1" fmla="*/ 1890713 w 3333750"/>
                            <a:gd name="connsiteY1" fmla="*/ 0 h 1190625"/>
                            <a:gd name="connsiteX2" fmla="*/ 3333750 w 3333750"/>
                            <a:gd name="connsiteY2" fmla="*/ 1181100 h 1190625"/>
                            <a:gd name="connsiteX3" fmla="*/ 0 w 3333750"/>
                            <a:gd name="connsiteY3" fmla="*/ 1190625 h 1190625"/>
                            <a:gd name="connsiteX0" fmla="*/ 0 w 3333750"/>
                            <a:gd name="connsiteY0" fmla="*/ 1190625 h 1190625"/>
                            <a:gd name="connsiteX1" fmla="*/ 985838 w 3333750"/>
                            <a:gd name="connsiteY1" fmla="*/ 0 h 1190625"/>
                            <a:gd name="connsiteX2" fmla="*/ 3333750 w 3333750"/>
                            <a:gd name="connsiteY2" fmla="*/ 1181100 h 1190625"/>
                            <a:gd name="connsiteX3" fmla="*/ 0 w 3333750"/>
                            <a:gd name="connsiteY3" fmla="*/ 1190625 h 1190625"/>
                            <a:gd name="connsiteX0" fmla="*/ 0 w 3369433"/>
                            <a:gd name="connsiteY0" fmla="*/ 1190625 h 1190625"/>
                            <a:gd name="connsiteX1" fmla="*/ 1021521 w 3369433"/>
                            <a:gd name="connsiteY1" fmla="*/ 0 h 1190625"/>
                            <a:gd name="connsiteX2" fmla="*/ 3369433 w 3369433"/>
                            <a:gd name="connsiteY2" fmla="*/ 1181100 h 1190625"/>
                            <a:gd name="connsiteX3" fmla="*/ 0 w 3369433"/>
                            <a:gd name="connsiteY3" fmla="*/ 1190625 h 1190625"/>
                            <a:gd name="connsiteX0" fmla="*/ 0 w 3359908"/>
                            <a:gd name="connsiteY0" fmla="*/ 1190625 h 1200150"/>
                            <a:gd name="connsiteX1" fmla="*/ 1021521 w 3359908"/>
                            <a:gd name="connsiteY1" fmla="*/ 0 h 1200150"/>
                            <a:gd name="connsiteX2" fmla="*/ 3359908 w 3359908"/>
                            <a:gd name="connsiteY2" fmla="*/ 1200150 h 1200150"/>
                            <a:gd name="connsiteX3" fmla="*/ 0 w 3359908"/>
                            <a:gd name="connsiteY3" fmla="*/ 1190625 h 1200150"/>
                            <a:gd name="connsiteX0" fmla="*/ 0 w 3608886"/>
                            <a:gd name="connsiteY0" fmla="*/ 1179307 h 1200150"/>
                            <a:gd name="connsiteX1" fmla="*/ 1270499 w 3608886"/>
                            <a:gd name="connsiteY1" fmla="*/ 0 h 1200150"/>
                            <a:gd name="connsiteX2" fmla="*/ 3608886 w 3608886"/>
                            <a:gd name="connsiteY2" fmla="*/ 1200150 h 1200150"/>
                            <a:gd name="connsiteX3" fmla="*/ 0 w 3608886"/>
                            <a:gd name="connsiteY3" fmla="*/ 1179307 h 1200150"/>
                            <a:gd name="connsiteX0" fmla="*/ 0 w 3608886"/>
                            <a:gd name="connsiteY0" fmla="*/ 1224576 h 1245419"/>
                            <a:gd name="connsiteX1" fmla="*/ 1229758 w 3608886"/>
                            <a:gd name="connsiteY1" fmla="*/ 0 h 1245419"/>
                            <a:gd name="connsiteX2" fmla="*/ 3608886 w 3608886"/>
                            <a:gd name="connsiteY2" fmla="*/ 1245419 h 1245419"/>
                            <a:gd name="connsiteX3" fmla="*/ 0 w 3608886"/>
                            <a:gd name="connsiteY3" fmla="*/ 1224576 h 1245419"/>
                            <a:gd name="connsiteX0" fmla="*/ 0 w 3608886"/>
                            <a:gd name="connsiteY0" fmla="*/ 1210995 h 1231838"/>
                            <a:gd name="connsiteX1" fmla="*/ 1229758 w 3608886"/>
                            <a:gd name="connsiteY1" fmla="*/ 0 h 1231838"/>
                            <a:gd name="connsiteX2" fmla="*/ 3608886 w 3608886"/>
                            <a:gd name="connsiteY2" fmla="*/ 1231838 h 1231838"/>
                            <a:gd name="connsiteX3" fmla="*/ 0 w 3608886"/>
                            <a:gd name="connsiteY3" fmla="*/ 1210995 h 1231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8886" h="1231838">
                              <a:moveTo>
                                <a:pt x="0" y="1210995"/>
                              </a:moveTo>
                              <a:lnTo>
                                <a:pt x="1229758" y="0"/>
                              </a:lnTo>
                              <a:lnTo>
                                <a:pt x="3608886" y="1231838"/>
                              </a:lnTo>
                              <a:lnTo>
                                <a:pt x="0" y="1210995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bg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Jednakokračni trokut 4">
                        <a:extLst/>
                      </wps:cNvPr>
                      <wps:cNvSpPr/>
                      <wps:spPr>
                        <a:xfrm rot="1800000">
                          <a:off x="6113721" y="0"/>
                          <a:ext cx="1684020" cy="1523365"/>
                        </a:xfrm>
                        <a:custGeom>
                          <a:avLst/>
                          <a:gdLst>
                            <a:gd name="connsiteX0" fmla="*/ 0 w 838200"/>
                            <a:gd name="connsiteY0" fmla="*/ 483228 h 483228"/>
                            <a:gd name="connsiteX1" fmla="*/ 419100 w 838200"/>
                            <a:gd name="connsiteY1" fmla="*/ 0 h 483228"/>
                            <a:gd name="connsiteX2" fmla="*/ 838200 w 838200"/>
                            <a:gd name="connsiteY2" fmla="*/ 483228 h 483228"/>
                            <a:gd name="connsiteX3" fmla="*/ 0 w 838200"/>
                            <a:gd name="connsiteY3" fmla="*/ 483228 h 483228"/>
                            <a:gd name="connsiteX0" fmla="*/ 0 w 838200"/>
                            <a:gd name="connsiteY0" fmla="*/ 983608 h 983608"/>
                            <a:gd name="connsiteX1" fmla="*/ 295183 w 838200"/>
                            <a:gd name="connsiteY1" fmla="*/ 0 h 983608"/>
                            <a:gd name="connsiteX2" fmla="*/ 838200 w 838200"/>
                            <a:gd name="connsiteY2" fmla="*/ 983608 h 983608"/>
                            <a:gd name="connsiteX3" fmla="*/ 0 w 838200"/>
                            <a:gd name="connsiteY3" fmla="*/ 983608 h 983608"/>
                            <a:gd name="connsiteX0" fmla="*/ 0 w 647792"/>
                            <a:gd name="connsiteY0" fmla="*/ 1027656 h 1027656"/>
                            <a:gd name="connsiteX1" fmla="*/ 104775 w 647792"/>
                            <a:gd name="connsiteY1" fmla="*/ 0 h 1027656"/>
                            <a:gd name="connsiteX2" fmla="*/ 647792 w 647792"/>
                            <a:gd name="connsiteY2" fmla="*/ 983608 h 1027656"/>
                            <a:gd name="connsiteX3" fmla="*/ 0 w 647792"/>
                            <a:gd name="connsiteY3" fmla="*/ 1027656 h 1027656"/>
                            <a:gd name="connsiteX0" fmla="*/ 0 w 716335"/>
                            <a:gd name="connsiteY0" fmla="*/ 1023235 h 1023235"/>
                            <a:gd name="connsiteX1" fmla="*/ 173318 w 716335"/>
                            <a:gd name="connsiteY1" fmla="*/ 0 h 1023235"/>
                            <a:gd name="connsiteX2" fmla="*/ 716335 w 716335"/>
                            <a:gd name="connsiteY2" fmla="*/ 983608 h 1023235"/>
                            <a:gd name="connsiteX3" fmla="*/ 0 w 716335"/>
                            <a:gd name="connsiteY3" fmla="*/ 1023235 h 1023235"/>
                            <a:gd name="connsiteX0" fmla="*/ 0 w 1167344"/>
                            <a:gd name="connsiteY0" fmla="*/ 1000346 h 1000346"/>
                            <a:gd name="connsiteX1" fmla="*/ 624327 w 1167344"/>
                            <a:gd name="connsiteY1" fmla="*/ 0 h 1000346"/>
                            <a:gd name="connsiteX2" fmla="*/ 1167344 w 1167344"/>
                            <a:gd name="connsiteY2" fmla="*/ 983608 h 1000346"/>
                            <a:gd name="connsiteX3" fmla="*/ 0 w 1167344"/>
                            <a:gd name="connsiteY3" fmla="*/ 1000346 h 1000346"/>
                            <a:gd name="connsiteX0" fmla="*/ 0 w 1167344"/>
                            <a:gd name="connsiteY0" fmla="*/ 1056059 h 1056059"/>
                            <a:gd name="connsiteX1" fmla="*/ 587010 w 1167344"/>
                            <a:gd name="connsiteY1" fmla="*/ 0 h 1056059"/>
                            <a:gd name="connsiteX2" fmla="*/ 1167344 w 1167344"/>
                            <a:gd name="connsiteY2" fmla="*/ 1039321 h 1056059"/>
                            <a:gd name="connsiteX3" fmla="*/ 0 w 1167344"/>
                            <a:gd name="connsiteY3" fmla="*/ 1056059 h 105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7344" h="1056059">
                              <a:moveTo>
                                <a:pt x="0" y="1056059"/>
                              </a:moveTo>
                              <a:lnTo>
                                <a:pt x="587010" y="0"/>
                              </a:lnTo>
                              <a:lnTo>
                                <a:pt x="1167344" y="1039321"/>
                              </a:lnTo>
                              <a:lnTo>
                                <a:pt x="0" y="1056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Jednakokračni trokut 3">
                        <a:extLst/>
                      </wps:cNvPr>
                      <wps:cNvSpPr/>
                      <wps:spPr>
                        <a:xfrm rot="10800000">
                          <a:off x="5847907" y="978195"/>
                          <a:ext cx="893445" cy="861695"/>
                        </a:xfrm>
                        <a:custGeom>
                          <a:avLst/>
                          <a:gdLst>
                            <a:gd name="connsiteX0" fmla="*/ 0 w 2886075"/>
                            <a:gd name="connsiteY0" fmla="*/ 1181100 h 1181100"/>
                            <a:gd name="connsiteX1" fmla="*/ 1443038 w 2886075"/>
                            <a:gd name="connsiteY1" fmla="*/ 0 h 1181100"/>
                            <a:gd name="connsiteX2" fmla="*/ 2886075 w 2886075"/>
                            <a:gd name="connsiteY2" fmla="*/ 1181100 h 1181100"/>
                            <a:gd name="connsiteX3" fmla="*/ 0 w 2886075"/>
                            <a:gd name="connsiteY3" fmla="*/ 1181100 h 1181100"/>
                            <a:gd name="connsiteX0" fmla="*/ 0 w 3333750"/>
                            <a:gd name="connsiteY0" fmla="*/ 1190625 h 1190625"/>
                            <a:gd name="connsiteX1" fmla="*/ 1890713 w 3333750"/>
                            <a:gd name="connsiteY1" fmla="*/ 0 h 1190625"/>
                            <a:gd name="connsiteX2" fmla="*/ 3333750 w 3333750"/>
                            <a:gd name="connsiteY2" fmla="*/ 1181100 h 1190625"/>
                            <a:gd name="connsiteX3" fmla="*/ 0 w 3333750"/>
                            <a:gd name="connsiteY3" fmla="*/ 1190625 h 1190625"/>
                            <a:gd name="connsiteX0" fmla="*/ 0 w 3333750"/>
                            <a:gd name="connsiteY0" fmla="*/ 1190625 h 1190625"/>
                            <a:gd name="connsiteX1" fmla="*/ 985838 w 3333750"/>
                            <a:gd name="connsiteY1" fmla="*/ 0 h 1190625"/>
                            <a:gd name="connsiteX2" fmla="*/ 3333750 w 3333750"/>
                            <a:gd name="connsiteY2" fmla="*/ 1181100 h 1190625"/>
                            <a:gd name="connsiteX3" fmla="*/ 0 w 3333750"/>
                            <a:gd name="connsiteY3" fmla="*/ 1190625 h 1190625"/>
                            <a:gd name="connsiteX0" fmla="*/ 1045670 w 2347913"/>
                            <a:gd name="connsiteY0" fmla="*/ 1555603 h 1555603"/>
                            <a:gd name="connsiteX1" fmla="*/ 1 w 2347913"/>
                            <a:gd name="connsiteY1" fmla="*/ 0 h 1555603"/>
                            <a:gd name="connsiteX2" fmla="*/ 2347913 w 2347913"/>
                            <a:gd name="connsiteY2" fmla="*/ 1181100 h 1555603"/>
                            <a:gd name="connsiteX3" fmla="*/ 1045670 w 2347913"/>
                            <a:gd name="connsiteY3" fmla="*/ 1555603 h 1555603"/>
                            <a:gd name="connsiteX0" fmla="*/ 785220 w 2087463"/>
                            <a:gd name="connsiteY0" fmla="*/ 374503 h 374503"/>
                            <a:gd name="connsiteX1" fmla="*/ 0 w 2087463"/>
                            <a:gd name="connsiteY1" fmla="*/ 178129 h 374503"/>
                            <a:gd name="connsiteX2" fmla="*/ 2087463 w 2087463"/>
                            <a:gd name="connsiteY2" fmla="*/ 0 h 374503"/>
                            <a:gd name="connsiteX3" fmla="*/ 785220 w 2087463"/>
                            <a:gd name="connsiteY3" fmla="*/ 374503 h 374503"/>
                            <a:gd name="connsiteX0" fmla="*/ 785220 w 2351522"/>
                            <a:gd name="connsiteY0" fmla="*/ 438302 h 438302"/>
                            <a:gd name="connsiteX1" fmla="*/ 0 w 2351522"/>
                            <a:gd name="connsiteY1" fmla="*/ 241928 h 438302"/>
                            <a:gd name="connsiteX2" fmla="*/ 2351522 w 2351522"/>
                            <a:gd name="connsiteY2" fmla="*/ 0 h 438302"/>
                            <a:gd name="connsiteX3" fmla="*/ 785220 w 2351522"/>
                            <a:gd name="connsiteY3" fmla="*/ 438302 h 438302"/>
                            <a:gd name="connsiteX0" fmla="*/ 851239 w 2351522"/>
                            <a:gd name="connsiteY0" fmla="*/ 430327 h 430327"/>
                            <a:gd name="connsiteX1" fmla="*/ 0 w 2351522"/>
                            <a:gd name="connsiteY1" fmla="*/ 241928 h 430327"/>
                            <a:gd name="connsiteX2" fmla="*/ 2351522 w 2351522"/>
                            <a:gd name="connsiteY2" fmla="*/ 0 h 430327"/>
                            <a:gd name="connsiteX3" fmla="*/ 851239 w 2351522"/>
                            <a:gd name="connsiteY3" fmla="*/ 430327 h 430327"/>
                            <a:gd name="connsiteX0" fmla="*/ 1049285 w 2549568"/>
                            <a:gd name="connsiteY0" fmla="*/ 430327 h 430327"/>
                            <a:gd name="connsiteX1" fmla="*/ 0 w 2549568"/>
                            <a:gd name="connsiteY1" fmla="*/ 261866 h 430327"/>
                            <a:gd name="connsiteX2" fmla="*/ 2549568 w 2549568"/>
                            <a:gd name="connsiteY2" fmla="*/ 0 h 430327"/>
                            <a:gd name="connsiteX3" fmla="*/ 1049285 w 2549568"/>
                            <a:gd name="connsiteY3" fmla="*/ 430327 h 430327"/>
                            <a:gd name="connsiteX0" fmla="*/ 1148303 w 2549568"/>
                            <a:gd name="connsiteY0" fmla="*/ 410390 h 410390"/>
                            <a:gd name="connsiteX1" fmla="*/ 0 w 2549568"/>
                            <a:gd name="connsiteY1" fmla="*/ 261866 h 410390"/>
                            <a:gd name="connsiteX2" fmla="*/ 2549568 w 2549568"/>
                            <a:gd name="connsiteY2" fmla="*/ 0 h 410390"/>
                            <a:gd name="connsiteX3" fmla="*/ 1148303 w 2549568"/>
                            <a:gd name="connsiteY3" fmla="*/ 410390 h 410390"/>
                            <a:gd name="connsiteX0" fmla="*/ 1148303 w 2549568"/>
                            <a:gd name="connsiteY0" fmla="*/ 418365 h 418365"/>
                            <a:gd name="connsiteX1" fmla="*/ 0 w 2549568"/>
                            <a:gd name="connsiteY1" fmla="*/ 261866 h 418365"/>
                            <a:gd name="connsiteX2" fmla="*/ 2549568 w 2549568"/>
                            <a:gd name="connsiteY2" fmla="*/ 0 h 418365"/>
                            <a:gd name="connsiteX3" fmla="*/ 1148303 w 2549568"/>
                            <a:gd name="connsiteY3" fmla="*/ 418365 h 418365"/>
                            <a:gd name="connsiteX0" fmla="*/ 1065784 w 2549568"/>
                            <a:gd name="connsiteY0" fmla="*/ 410390 h 410390"/>
                            <a:gd name="connsiteX1" fmla="*/ 0 w 2549568"/>
                            <a:gd name="connsiteY1" fmla="*/ 261866 h 410390"/>
                            <a:gd name="connsiteX2" fmla="*/ 2549568 w 2549568"/>
                            <a:gd name="connsiteY2" fmla="*/ 0 h 410390"/>
                            <a:gd name="connsiteX3" fmla="*/ 1065784 w 2549568"/>
                            <a:gd name="connsiteY3" fmla="*/ 410390 h 410390"/>
                            <a:gd name="connsiteX0" fmla="*/ 1107002 w 2549568"/>
                            <a:gd name="connsiteY0" fmla="*/ 417028 h 417028"/>
                            <a:gd name="connsiteX1" fmla="*/ 0 w 2549568"/>
                            <a:gd name="connsiteY1" fmla="*/ 261866 h 417028"/>
                            <a:gd name="connsiteX2" fmla="*/ 2549568 w 2549568"/>
                            <a:gd name="connsiteY2" fmla="*/ 0 h 417028"/>
                            <a:gd name="connsiteX3" fmla="*/ 1107002 w 2549568"/>
                            <a:gd name="connsiteY3" fmla="*/ 417028 h 417028"/>
                            <a:gd name="connsiteX0" fmla="*/ 1107002 w 2549568"/>
                            <a:gd name="connsiteY0" fmla="*/ 423666 h 423666"/>
                            <a:gd name="connsiteX1" fmla="*/ 0 w 2549568"/>
                            <a:gd name="connsiteY1" fmla="*/ 261866 h 423666"/>
                            <a:gd name="connsiteX2" fmla="*/ 2549568 w 2549568"/>
                            <a:gd name="connsiteY2" fmla="*/ 0 h 423666"/>
                            <a:gd name="connsiteX3" fmla="*/ 1107002 w 2549568"/>
                            <a:gd name="connsiteY3" fmla="*/ 423666 h 423666"/>
                            <a:gd name="connsiteX0" fmla="*/ 2875522 w 2875522"/>
                            <a:gd name="connsiteY0" fmla="*/ 674147 h 674147"/>
                            <a:gd name="connsiteX1" fmla="*/ 0 w 2875522"/>
                            <a:gd name="connsiteY1" fmla="*/ 261866 h 674147"/>
                            <a:gd name="connsiteX2" fmla="*/ 2549568 w 2875522"/>
                            <a:gd name="connsiteY2" fmla="*/ 0 h 674147"/>
                            <a:gd name="connsiteX3" fmla="*/ 2875522 w 2875522"/>
                            <a:gd name="connsiteY3" fmla="*/ 674147 h 674147"/>
                            <a:gd name="connsiteX0" fmla="*/ 2875522 w 3220382"/>
                            <a:gd name="connsiteY0" fmla="*/ 733084 h 733084"/>
                            <a:gd name="connsiteX1" fmla="*/ 0 w 3220382"/>
                            <a:gd name="connsiteY1" fmla="*/ 320803 h 733084"/>
                            <a:gd name="connsiteX2" fmla="*/ 3220382 w 3220382"/>
                            <a:gd name="connsiteY2" fmla="*/ 0 h 733084"/>
                            <a:gd name="connsiteX3" fmla="*/ 2875522 w 3220382"/>
                            <a:gd name="connsiteY3" fmla="*/ 733084 h 733084"/>
                            <a:gd name="connsiteX0" fmla="*/ 3363390 w 3363390"/>
                            <a:gd name="connsiteY0" fmla="*/ 806756 h 806756"/>
                            <a:gd name="connsiteX1" fmla="*/ 0 w 3363390"/>
                            <a:gd name="connsiteY1" fmla="*/ 320803 h 806756"/>
                            <a:gd name="connsiteX2" fmla="*/ 3220382 w 3363390"/>
                            <a:gd name="connsiteY2" fmla="*/ 0 h 806756"/>
                            <a:gd name="connsiteX3" fmla="*/ 3363390 w 3363390"/>
                            <a:gd name="connsiteY3" fmla="*/ 806756 h 806756"/>
                            <a:gd name="connsiteX0" fmla="*/ 3485354 w 3485354"/>
                            <a:gd name="connsiteY0" fmla="*/ 806756 h 806756"/>
                            <a:gd name="connsiteX1" fmla="*/ 0 w 3485354"/>
                            <a:gd name="connsiteY1" fmla="*/ 320802 h 806756"/>
                            <a:gd name="connsiteX2" fmla="*/ 3342346 w 3485354"/>
                            <a:gd name="connsiteY2" fmla="*/ 0 h 806756"/>
                            <a:gd name="connsiteX3" fmla="*/ 3485354 w 3485354"/>
                            <a:gd name="connsiteY3" fmla="*/ 806756 h 806756"/>
                            <a:gd name="connsiteX0" fmla="*/ 3387780 w 3387780"/>
                            <a:gd name="connsiteY0" fmla="*/ 789074 h 789074"/>
                            <a:gd name="connsiteX1" fmla="*/ 0 w 3387780"/>
                            <a:gd name="connsiteY1" fmla="*/ 320802 h 789074"/>
                            <a:gd name="connsiteX2" fmla="*/ 3342346 w 3387780"/>
                            <a:gd name="connsiteY2" fmla="*/ 0 h 789074"/>
                            <a:gd name="connsiteX3" fmla="*/ 3387780 w 3387780"/>
                            <a:gd name="connsiteY3" fmla="*/ 789074 h 7890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87780" h="789074">
                              <a:moveTo>
                                <a:pt x="3387780" y="789074"/>
                              </a:moveTo>
                              <a:lnTo>
                                <a:pt x="0" y="320802"/>
                              </a:lnTo>
                              <a:lnTo>
                                <a:pt x="3342346" y="0"/>
                              </a:lnTo>
                              <a:lnTo>
                                <a:pt x="3387780" y="789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Pravokutnik 53"/>
                      <wps:cNvSpPr/>
                      <wps:spPr>
                        <a:xfrm>
                          <a:off x="0" y="95693"/>
                          <a:ext cx="2965450" cy="2184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CCCEC" id="Grupa 54" o:spid="_x0000_s1026" style="position:absolute;margin-left:-72.9pt;margin-top:-104.35pt;width:600.3pt;height:142.35pt;rotation:180;z-index:251655168;mso-width-relative:margin;mso-height-relative:margin" coordsize="77977,1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">
              <v:shape id="Jednakokračni trokut 3" o:spid="_x0000_s1027" style="position:absolute;left:24880;top:1063;width:48480;height:17317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vMsEA&#10;AADbAAAADwAAAGRycy9kb3ducmV2LnhtbESPQWvCQBSE7wX/w/IEb3VjEdHoKiJILZ6MXrw9ss8k&#10;mH0bsi8x/ffdQqHHYWa+YTa7wdWqpzZUng3Mpgko4tzbigsDt+vxfQkqCLLF2jMZ+KYAu+3obYOp&#10;9S++UJ9JoSKEQ4oGSpEm1TrkJTkMU98QR+/hW4cSZVto2+Irwl2tP5JkoR1WHBdKbOhQUv7MOmfg&#10;2s+6+ZcUVSZnSj555Z/d3RszGQ/7NSihQf7Df+2TNTBfwe+X+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I7zLBAAAA2wAAAA8AAAAAAAAAAAAAAAAAmAIAAGRycy9kb3du&#10;cmV2LnhtbFBLBQYAAAAABAAEAPUAAACGAwAAAAA=&#10;" path="m,1190625l1021521,,3359908,1200150,,1190625xe" fillcolor="#c00000" stroked="f" strokeweight="1pt">
                <v:stroke joinstyle="miter"/>
                <v:path arrowok="t" o:connecttype="custom" o:connectlocs="0,1718001;1473955,0;4848020,1731745;0,1718001" o:connectangles="0,0,0,0"/>
              </v:shape>
              <v:shape id="Jednakokračni trokut 3" o:spid="_x0000_s1028" style="position:absolute;left:29664;top:744;width:43822;height:14954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N7b8A&#10;AADbAAAADwAAAGRycy9kb3ducmV2LnhtbERPy4rCMBTdD/gP4QruxlRRkWoUEQRX4gvE3aW5NtXm&#10;pjSx1vn6yUJweTjv+bK1pWio9oVjBYN+AoI4c7rgXMH5tPmdgvABWWPpmBS8ycNy0fmZY6rdiw/U&#10;HEMuYgj7FBWYEKpUSp8Zsuj7riKO3M3VFkOEdS51ja8Ybks5TJKJtFhwbDBY0dpQ9jg+rYJdqYdF&#10;481zcn5s/7L9enwZ3a9K9brtagYiUBu+4o97qxWM4/r4Jf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A3tvwAAANsAAAAPAAAAAAAAAAAAAAAAAJgCAABkcnMvZG93bnJl&#10;di54bWxQSwUGAAAAAAQABAD1AAAAhAMAAAAA&#10;" path="m,1210995l1229758,,3608886,1231838,,1210995xe" fillcolor="#cedbe6 [3214]" stroked="f" strokeweight="1pt">
                <v:fill r:id="rId1" o:title="" color2="white [3212]" type="pattern"/>
                <v:stroke joinstyle="miter"/>
                <v:path arrowok="t" o:connecttype="custom" o:connectlocs="0,1470122;1493249,0;4382135,1495425;0,1470122" o:connectangles="0,0,0,0"/>
              </v:shape>
              <v:shape id="Jednakokračni trokut 4" o:spid="_x0000_s1029" style="position:absolute;left:61137;width:16840;height:15233;rotation:30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L78MA&#10;AADbAAAADwAAAGRycy9kb3ducmV2LnhtbESPT4vCMBTE7wv7HcJb8LamCop0jSILi4In/4Du7dE8&#10;m2rzUprYVj+9EQSPw8z8hpnOO1uKhmpfOFYw6CcgiDOnC84V7Hd/3xMQPiBrLB2Tght5mM8+P6aY&#10;atfyhpptyEWEsE9RgQmhSqX0mSGLvu8q4uidXG0xRFnnUtfYRrgt5TBJxtJiwXHBYEW/hrLL9moV&#10;3Mf2sD525aIwu//zedRO7LLxSvW+usUPiEBdeIdf7ZVWMBrA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L78MAAADbAAAADwAAAAAAAAAAAAAAAACYAgAAZHJzL2Rv&#10;d25yZXYueG1sUEsFBgAAAAAEAAQA9QAAAIgDAAAAAA==&#10;" path="m,1056059l587010,r580334,1039321l,1056059xe" fillcolor="#c00000" stroked="f" strokeweight="1pt">
                <v:stroke joinstyle="miter"/>
                <v:path arrowok="t" o:connecttype="custom" o:connectlocs="0,1523365;846825,0;1684020,1499220;0,1523365" o:connectangles="0,0,0,0"/>
              </v:shape>
              <v:shape id="Jednakokračni trokut 3" o:spid="_x0000_s1030" style="position:absolute;left:58479;top:9781;width:8934;height:8617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Cw8IA&#10;AADbAAAADwAAAGRycy9kb3ducmV2LnhtbESP3YrCMBCF74V9hzALe6fpdlW0GmUVFC9E8OcBhmZs&#10;is2kNNF2334jCF4ezs/HmS87W4kHNb50rOB7kIAgzp0uuVBwOW/6ExA+IGusHJOCP/KwXHz05php&#10;1/KRHqdQiDjCPkMFJoQ6k9Lnhiz6gauJo3d1jcUQZVNI3WAbx20l0yQZS4slR4LBmtaG8tvpbiN3&#10;er0cVvK+HRqftj/dPhw2hVbq67P7nYEI1IV3+NXeaQWjFJ5f4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kLDwgAAANsAAAAPAAAAAAAAAAAAAAAAAJgCAABkcnMvZG93&#10;bnJldi54bWxQSwUGAAAAAAQABAD1AAAAhwMAAAAA&#10;" path="m3387780,789074l,320802,3342346,r45434,789074xe" fillcolor="red" stroked="f" strokeweight="1pt">
                <v:stroke joinstyle="miter"/>
                <v:path arrowok="t" o:connecttype="custom" o:connectlocs="893445,861695;0,350326;881463,0;893445,861695" o:connectangles="0,0,0,0"/>
              </v:shape>
              <v:rect id="Pravokutnik 53" o:spid="_x0000_s1031" style="position:absolute;top:956;width:29654;height:2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WcMMA&#10;AADbAAAADwAAAGRycy9kb3ducmV2LnhtbESPQWvCQBSE7wX/w/IKvRTdtFKR1FViqSAIBaOHHh/Z&#10;1yS4+zZkXzX+e1co9DjMzDfMYjV4p87UxzawgZdJBoq4Crbl2sDxsBnPQUVBtugCk4ErRVgtRw8L&#10;zG248J7OpdQqQTjmaKAR6XKtY9WQxzgJHXHyfkLvUZLsa217vCS4d/o1y2baY8tpocGOPhqqTuWv&#10;N+DsfB0+3RaLU1F+26+dPFsnxjw9DsU7KKFB/sN/7a018DaF+5f0A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rWcMMAAADbAAAADwAAAAAAAAAAAAAAAACYAgAAZHJzL2Rv&#10;d25yZXYueG1sUEsFBgAAAAAEAAQA9QAAAIgDAAAAAA==&#10;" fillcolor="#c00000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EE8AB" w14:textId="77777777" w:rsidR="000D608E" w:rsidRDefault="000D608E" w:rsidP="00376205">
      <w:r>
        <w:separator/>
      </w:r>
    </w:p>
  </w:footnote>
  <w:footnote w:type="continuationSeparator" w:id="0">
    <w:p w14:paraId="5517286B" w14:textId="77777777" w:rsidR="000D608E" w:rsidRDefault="000D608E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4BEE" w14:textId="77777777" w:rsidR="00DB1938" w:rsidRDefault="005811B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2217519" wp14:editId="5895EF5C">
          <wp:simplePos x="0" y="0"/>
          <wp:positionH relativeFrom="page">
            <wp:posOffset>4448810</wp:posOffset>
          </wp:positionH>
          <wp:positionV relativeFrom="paragraph">
            <wp:posOffset>-345440</wp:posOffset>
          </wp:positionV>
          <wp:extent cx="3111642" cy="1555667"/>
          <wp:effectExtent l="0" t="0" r="0" b="0"/>
          <wp:wrapNone/>
          <wp:docPr id="10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642" cy="155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0B0C8DDF" wp14:editId="7BAB4846">
          <wp:simplePos x="0" y="0"/>
          <wp:positionH relativeFrom="margin">
            <wp:posOffset>1575435</wp:posOffset>
          </wp:positionH>
          <wp:positionV relativeFrom="paragraph">
            <wp:posOffset>167640</wp:posOffset>
          </wp:positionV>
          <wp:extent cx="2714625" cy="528137"/>
          <wp:effectExtent l="0" t="0" r="0" b="5715"/>
          <wp:wrapNone/>
          <wp:docPr id="108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Z_3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52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7500A255" wp14:editId="34608F4A">
          <wp:simplePos x="0" y="0"/>
          <wp:positionH relativeFrom="page">
            <wp:align>left</wp:align>
          </wp:positionH>
          <wp:positionV relativeFrom="paragraph">
            <wp:posOffset>-276225</wp:posOffset>
          </wp:positionV>
          <wp:extent cx="2099344" cy="1085850"/>
          <wp:effectExtent l="0" t="0" r="0" b="0"/>
          <wp:wrapNone/>
          <wp:docPr id="109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9344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3849A" w14:textId="77777777" w:rsidR="006D437F" w:rsidRDefault="005811BB" w:rsidP="00BD3DCF">
    <w:pPr>
      <w:pStyle w:val="Zaglavlje"/>
      <w:tabs>
        <w:tab w:val="clear" w:pos="4680"/>
        <w:tab w:val="clear" w:pos="9360"/>
        <w:tab w:val="left" w:pos="5205"/>
      </w:tabs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7765DFD3" wp14:editId="1A4888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671445" cy="1381760"/>
          <wp:effectExtent l="0" t="0" r="0" b="0"/>
          <wp:wrapNone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1594" cy="1381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0D5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6BAD6BF6" wp14:editId="7713AB68">
              <wp:simplePos x="0" y="0"/>
              <wp:positionH relativeFrom="column">
                <wp:posOffset>-461645</wp:posOffset>
              </wp:positionH>
              <wp:positionV relativeFrom="paragraph">
                <wp:posOffset>-334835</wp:posOffset>
              </wp:positionV>
              <wp:extent cx="7629525" cy="1718945"/>
              <wp:effectExtent l="0" t="0" r="0" b="14605"/>
              <wp:wrapNone/>
              <wp:docPr id="28" name="Grup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1718945"/>
                        <a:chOff x="67554" y="-584800"/>
                        <a:chExt cx="7789546" cy="1836420"/>
                      </a:xfrm>
                    </wpg:grpSpPr>
                    <wpg:grpSp>
                      <wpg:cNvPr id="29" name="Grupa 6">
                        <a:extLst/>
                      </wpg:cNvPr>
                      <wpg:cNvGrpSpPr/>
                      <wpg:grpSpPr>
                        <a:xfrm>
                          <a:off x="2554941" y="-584800"/>
                          <a:ext cx="5302159" cy="1836420"/>
                          <a:chOff x="0" y="-405281"/>
                          <a:chExt cx="3674647" cy="1272693"/>
                        </a:xfrm>
                      </wpg:grpSpPr>
                      <wps:wsp>
                        <wps:cNvPr id="30" name="Jednakokračni trokut 3">
                          <a:extLst/>
                        </wps:cNvPr>
                        <wps:cNvSpPr/>
                        <wps:spPr>
                          <a:xfrm rot="10800000">
                            <a:off x="0" y="-337258"/>
                            <a:ext cx="3359908" cy="1200150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Jednakokračni trokut 3">
                          <a:extLst/>
                        </wps:cNvPr>
                        <wps:cNvSpPr/>
                        <wps:spPr>
                          <a:xfrm rot="10800000">
                            <a:off x="330874" y="-354049"/>
                            <a:ext cx="3037388" cy="1036766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Jednakokračni trokut 4">
                          <a:extLst/>
                        </wps:cNvPr>
                        <wps:cNvSpPr/>
                        <wps:spPr>
                          <a:xfrm rot="1800000">
                            <a:off x="2507303" y="-405281"/>
                            <a:ext cx="1167344" cy="1056059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483228 h 483228"/>
                              <a:gd name="connsiteX1" fmla="*/ 419100 w 838200"/>
                              <a:gd name="connsiteY1" fmla="*/ 0 h 483228"/>
                              <a:gd name="connsiteX2" fmla="*/ 838200 w 838200"/>
                              <a:gd name="connsiteY2" fmla="*/ 483228 h 483228"/>
                              <a:gd name="connsiteX3" fmla="*/ 0 w 838200"/>
                              <a:gd name="connsiteY3" fmla="*/ 483228 h 483228"/>
                              <a:gd name="connsiteX0" fmla="*/ 0 w 838200"/>
                              <a:gd name="connsiteY0" fmla="*/ 983608 h 983608"/>
                              <a:gd name="connsiteX1" fmla="*/ 295183 w 838200"/>
                              <a:gd name="connsiteY1" fmla="*/ 0 h 983608"/>
                              <a:gd name="connsiteX2" fmla="*/ 838200 w 838200"/>
                              <a:gd name="connsiteY2" fmla="*/ 983608 h 983608"/>
                              <a:gd name="connsiteX3" fmla="*/ 0 w 838200"/>
                              <a:gd name="connsiteY3" fmla="*/ 983608 h 983608"/>
                              <a:gd name="connsiteX0" fmla="*/ 0 w 647792"/>
                              <a:gd name="connsiteY0" fmla="*/ 1027656 h 1027656"/>
                              <a:gd name="connsiteX1" fmla="*/ 104775 w 647792"/>
                              <a:gd name="connsiteY1" fmla="*/ 0 h 1027656"/>
                              <a:gd name="connsiteX2" fmla="*/ 647792 w 647792"/>
                              <a:gd name="connsiteY2" fmla="*/ 983608 h 1027656"/>
                              <a:gd name="connsiteX3" fmla="*/ 0 w 647792"/>
                              <a:gd name="connsiteY3" fmla="*/ 1027656 h 1027656"/>
                              <a:gd name="connsiteX0" fmla="*/ 0 w 716335"/>
                              <a:gd name="connsiteY0" fmla="*/ 1023235 h 1023235"/>
                              <a:gd name="connsiteX1" fmla="*/ 173318 w 716335"/>
                              <a:gd name="connsiteY1" fmla="*/ 0 h 1023235"/>
                              <a:gd name="connsiteX2" fmla="*/ 716335 w 716335"/>
                              <a:gd name="connsiteY2" fmla="*/ 983608 h 1023235"/>
                              <a:gd name="connsiteX3" fmla="*/ 0 w 716335"/>
                              <a:gd name="connsiteY3" fmla="*/ 1023235 h 1023235"/>
                              <a:gd name="connsiteX0" fmla="*/ 0 w 1167344"/>
                              <a:gd name="connsiteY0" fmla="*/ 1000346 h 1000346"/>
                              <a:gd name="connsiteX1" fmla="*/ 624327 w 1167344"/>
                              <a:gd name="connsiteY1" fmla="*/ 0 h 1000346"/>
                              <a:gd name="connsiteX2" fmla="*/ 1167344 w 1167344"/>
                              <a:gd name="connsiteY2" fmla="*/ 983608 h 1000346"/>
                              <a:gd name="connsiteX3" fmla="*/ 0 w 1167344"/>
                              <a:gd name="connsiteY3" fmla="*/ 1000346 h 1000346"/>
                              <a:gd name="connsiteX0" fmla="*/ 0 w 1167344"/>
                              <a:gd name="connsiteY0" fmla="*/ 1056059 h 1056059"/>
                              <a:gd name="connsiteX1" fmla="*/ 587010 w 1167344"/>
                              <a:gd name="connsiteY1" fmla="*/ 0 h 1056059"/>
                              <a:gd name="connsiteX2" fmla="*/ 1167344 w 1167344"/>
                              <a:gd name="connsiteY2" fmla="*/ 1039321 h 1056059"/>
                              <a:gd name="connsiteX3" fmla="*/ 0 w 1167344"/>
                              <a:gd name="connsiteY3" fmla="*/ 1056059 h 10560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67344" h="1056059">
                                <a:moveTo>
                                  <a:pt x="0" y="1056059"/>
                                </a:moveTo>
                                <a:lnTo>
                                  <a:pt x="587010" y="0"/>
                                </a:lnTo>
                                <a:lnTo>
                                  <a:pt x="1167344" y="1039321"/>
                                </a:lnTo>
                                <a:lnTo>
                                  <a:pt x="0" y="1056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Jednakokračni trokut 3">
                          <a:extLst/>
                        </wps:cNvPr>
                        <wps:cNvSpPr/>
                        <wps:spPr>
                          <a:xfrm rot="10800000">
                            <a:off x="2321485" y="270219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Pravokutnik 37"/>
                      <wps:cNvSpPr/>
                      <wps:spPr>
                        <a:xfrm>
                          <a:off x="67554" y="-489409"/>
                          <a:ext cx="2965529" cy="21866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BF5AC" id="Grupa 28" o:spid="_x0000_s1026" style="position:absolute;margin-left:-36.35pt;margin-top:-26.35pt;width:600.75pt;height:135.35pt;z-index:-251663360;mso-width-relative:margin;mso-height-relative:margin" coordorigin="675,-5848" coordsize="77895,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">
              <v:group id="Grupa 6" o:spid="_x0000_s1027" style="position:absolute;left:25549;top:-5848;width:53022;height:18364" coordorigin=",-4052" coordsize="36746,1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Jednakokračni trokut 3" o:spid="_x0000_s1028" style="position:absolute;top:-3372;width:33599;height:12000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10sAA&#10;AADbAAAADwAAAGRycy9kb3ducmV2LnhtbERPTWvCQBC9C/0PyxR60422iE3dSBFKlZ6a9NLbkJ0m&#10;IdnZkJ3E+O/dQ8Hj433vD7Pr1ERDaDwbWK8SUMSltw1XBn6Kj+UOVBBki51nMnClAIfsYbHH1PoL&#10;f9OUS6ViCIcUDdQifap1KGtyGFa+J47cnx8cSoRDpe2AlxjuOr1Jkq122HBsqLGnY01lm4/OQDGt&#10;x5ezVE0uX5R88qtvx19vzNPj/P4GSmiWu/jffbIGnuP6+CX+AJ3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Q10sAAAADbAAAADwAAAAAAAAAAAAAAAACYAgAAZHJzL2Rvd25y&#10;ZXYueG1sUEsFBgAAAAAEAAQA9QAAAIUDAAAAAA==&#10;" path="m,1190625l1021521,,3359908,1200150,,1190625xe" fillcolor="#c00000" stroked="f" strokeweight="1pt">
                  <v:stroke joinstyle="miter"/>
                  <v:path arrowok="t" o:connecttype="custom" o:connectlocs="0,1190625;1021521,0;3359908,1200150;0,1190625" o:connectangles="0,0,0,0"/>
                </v:shape>
                <v:shape id="Jednakokračni trokut 3" o:spid="_x0000_s1029" style="position:absolute;left:3308;top:-3540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N1sMA&#10;AADbAAAADwAAAGRycy9kb3ducmV2LnhtbESPT4vCMBTE78J+h/AWvGmqriLVKIuw4En8B+Lt0bxt&#10;ujYvpYm1+uk3guBxmJnfMPNla0vRUO0LxwoG/QQEceZ0wbmC4+GnNwXhA7LG0jEpuJOH5eKjM8dU&#10;uxvvqNmHXEQI+xQVmBCqVEqfGbLo+64ijt6vqy2GKOtc6hpvEW5LOUySibRYcFwwWNHKUHbZX62C&#10;TamHRePNdXK8rB/ZdjU+ff2dlep+tt8zEIHa8A6/2mutYDSA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9N1sMAAADbAAAADwAAAAAAAAAAAAAAAACYAgAAZHJzL2Rv&#10;d25yZXYueG1sUEsFBgAAAAAEAAQA9QAAAIgDAAAAAA==&#10;" path="m,1210995l1229758,,3608886,1231838,,1210995xe" fillcolor="#cedbe6 [3214]" stroked="f" strokeweight="1pt">
                  <v:fill r:id="rId2" o:title="" color2="white [3212]" type="pattern"/>
                  <v:stroke joinstyle="miter"/>
                  <v:path arrowok="t" o:connecttype="custom" o:connectlocs="0,1019224;1035015,0;3037388,1036766;0,1019224" o:connectangles="0,0,0,0"/>
                </v:shape>
                <v:shape id="Jednakokračni trokut 4" o:spid="_x0000_s1030" style="position:absolute;left:25073;top:-4052;width:11673;height:10559;rotation:30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oTMQA&#10;AADbAAAADwAAAGRycy9kb3ducmV2LnhtbESPT2vCQBTE74V+h+UVetNNLUqIriKCKPTkH7C9PbLP&#10;bGz2bciuSeqndwWhx2FmfsPMFr2tREuNLx0r+BgmIIhzp0suFBwP60EKwgdkjZVjUvBHHhbz15cZ&#10;Ztp1vKN2HwoRIewzVGBCqDMpfW7Ioh+6mjh6Z9dYDFE2hdQNdhFuKzlKkom0WHJcMFjTylD+u79a&#10;BbeJPX1999WyNIefy2XcpXbTeqXe3/rlFESgPvyHn+2tVvA5h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aEzEAAAA2wAAAA8AAAAAAAAAAAAAAAAAmAIAAGRycy9k&#10;b3ducmV2LnhtbFBLBQYAAAAABAAEAPUAAACJAwAAAAA=&#10;" path="m,1056059l587010,r580334,1039321l,1056059xe" fillcolor="#c00000" stroked="f" strokeweight="1pt">
                  <v:stroke joinstyle="miter"/>
                  <v:path arrowok="t" o:connecttype="custom" o:connectlocs="0,1056059;587010,0;1167344,1039321;0,1056059" o:connectangles="0,0,0,0"/>
                </v:shape>
                <v:shape id="Jednakokračni trokut 3" o:spid="_x0000_s1031" style="position:absolute;left:23214;top:2702;width:6195;height:5972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hYMIA&#10;AADbAAAADwAAAGRycy9kb3ducmV2LnhtbESP32rCMBTG7wd7h3AE72aqjuKqUaZQ2cUo6HyAQ3Ns&#10;is1JaWJb394MBrv8+P78+Da70Taip87XjhXMZwkI4tLpmisFl5/8bQXCB2SNjWNS8CAPu+3rywYz&#10;7QY+UX8OlYgj7DNUYEJoMyl9aciin7mWOHpX11kMUXaV1B0Ocdw2cpEkqbRYcyQYbOlgqLyd7zZy&#10;P66XYi/vx3fjF8Ny/A5FXmmlppPxcw0i0Bj+w3/tL61gmcLv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qFgwgAAANsAAAAPAAAAAAAAAAAAAAAAAJgCAABkcnMvZG93&#10;bnJldi54bWxQSwUGAAAAAAQABAD1AAAAhwMAAAAA&#10;" path="m3387780,789074l,320802,3342346,r45434,789074xe" fillcolor="red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rect id="Pravokutnik 37" o:spid="_x0000_s1032" style="position:absolute;left:675;top:-4894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108MA&#10;AADbAAAADwAAAGRycy9kb3ducmV2LnhtbESPQWvCQBSE7wX/w/IKvRTdtEKV1FViqSAIBaOHHh/Z&#10;1yS4+zZkXzX+e1co9DjMzDfMYjV4p87UxzawgZdJBoq4Crbl2sDxsBnPQUVBtugCk4ErRVgtRw8L&#10;zG248J7OpdQqQTjmaKAR6XKtY9WQxzgJHXHyfkLvUZLsa217vCS4d/o1y960x5bTQoMdfTRUncpf&#10;b8DZ+Tp8ui0Wp6L8tl87ebZOjHl6HIp3UEKD/If/2ltrYDqD+5f0A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4108MAAADbAAAADwAAAAAAAAAAAAAAAACYAgAAZHJzL2Rv&#10;d25yZXYueG1sUEsFBgAAAAAEAAQA9QAAAIgDAAAAAA==&#10;" fillcolor="#c00000" stroked="f" strokeweight="1pt"/>
            </v:group>
          </w:pict>
        </mc:Fallback>
      </mc:AlternateContent>
    </w:r>
    <w:r w:rsidR="00BD3D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0E9F"/>
    <w:multiLevelType w:val="hybridMultilevel"/>
    <w:tmpl w:val="BB4A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6C83"/>
    <w:multiLevelType w:val="hybridMultilevel"/>
    <w:tmpl w:val="54F0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B"/>
    <w:rsid w:val="000620B0"/>
    <w:rsid w:val="000D608E"/>
    <w:rsid w:val="000D7830"/>
    <w:rsid w:val="001016E3"/>
    <w:rsid w:val="00155DE3"/>
    <w:rsid w:val="001603C0"/>
    <w:rsid w:val="00176514"/>
    <w:rsid w:val="001B5033"/>
    <w:rsid w:val="001C7EBA"/>
    <w:rsid w:val="001E5671"/>
    <w:rsid w:val="0021026D"/>
    <w:rsid w:val="00246961"/>
    <w:rsid w:val="00264E41"/>
    <w:rsid w:val="00303546"/>
    <w:rsid w:val="0030594D"/>
    <w:rsid w:val="00362A73"/>
    <w:rsid w:val="00376205"/>
    <w:rsid w:val="00385BA6"/>
    <w:rsid w:val="00396549"/>
    <w:rsid w:val="003A6A4C"/>
    <w:rsid w:val="003B2B78"/>
    <w:rsid w:val="003B373D"/>
    <w:rsid w:val="00400518"/>
    <w:rsid w:val="00417A61"/>
    <w:rsid w:val="00464DAA"/>
    <w:rsid w:val="00472D6C"/>
    <w:rsid w:val="00517C2F"/>
    <w:rsid w:val="005811BB"/>
    <w:rsid w:val="005942EB"/>
    <w:rsid w:val="005B3690"/>
    <w:rsid w:val="005C4F7A"/>
    <w:rsid w:val="005D50D5"/>
    <w:rsid w:val="00610FED"/>
    <w:rsid w:val="0062123A"/>
    <w:rsid w:val="00621A95"/>
    <w:rsid w:val="00646E75"/>
    <w:rsid w:val="006806C1"/>
    <w:rsid w:val="00681A8A"/>
    <w:rsid w:val="00696487"/>
    <w:rsid w:val="006C3864"/>
    <w:rsid w:val="006D437F"/>
    <w:rsid w:val="0072209F"/>
    <w:rsid w:val="007451E0"/>
    <w:rsid w:val="0077387F"/>
    <w:rsid w:val="007752E3"/>
    <w:rsid w:val="007B22FA"/>
    <w:rsid w:val="007C1C10"/>
    <w:rsid w:val="007D12B5"/>
    <w:rsid w:val="008009DA"/>
    <w:rsid w:val="00823595"/>
    <w:rsid w:val="008357D0"/>
    <w:rsid w:val="008438B4"/>
    <w:rsid w:val="00877759"/>
    <w:rsid w:val="008942B5"/>
    <w:rsid w:val="008B0E0F"/>
    <w:rsid w:val="008C2F4B"/>
    <w:rsid w:val="00914211"/>
    <w:rsid w:val="00922646"/>
    <w:rsid w:val="009711EE"/>
    <w:rsid w:val="009864AB"/>
    <w:rsid w:val="009A7E7D"/>
    <w:rsid w:val="00A00DA7"/>
    <w:rsid w:val="00A46F97"/>
    <w:rsid w:val="00A73706"/>
    <w:rsid w:val="00AA0134"/>
    <w:rsid w:val="00AD0D41"/>
    <w:rsid w:val="00AF2620"/>
    <w:rsid w:val="00B15C8E"/>
    <w:rsid w:val="00B16C1E"/>
    <w:rsid w:val="00B315A6"/>
    <w:rsid w:val="00B5754A"/>
    <w:rsid w:val="00B9244B"/>
    <w:rsid w:val="00BA13AB"/>
    <w:rsid w:val="00BB2093"/>
    <w:rsid w:val="00BD3DCF"/>
    <w:rsid w:val="00BF5A7B"/>
    <w:rsid w:val="00C2466E"/>
    <w:rsid w:val="00C43F4B"/>
    <w:rsid w:val="00C60E76"/>
    <w:rsid w:val="00C80A50"/>
    <w:rsid w:val="00C92E72"/>
    <w:rsid w:val="00C93A1C"/>
    <w:rsid w:val="00CB4A49"/>
    <w:rsid w:val="00CD384D"/>
    <w:rsid w:val="00CD4839"/>
    <w:rsid w:val="00CE1FF8"/>
    <w:rsid w:val="00D04CFD"/>
    <w:rsid w:val="00D14447"/>
    <w:rsid w:val="00D31175"/>
    <w:rsid w:val="00D41FDB"/>
    <w:rsid w:val="00D57AAD"/>
    <w:rsid w:val="00D9736E"/>
    <w:rsid w:val="00DB1938"/>
    <w:rsid w:val="00DE5256"/>
    <w:rsid w:val="00DF13AD"/>
    <w:rsid w:val="00E0756B"/>
    <w:rsid w:val="00E16610"/>
    <w:rsid w:val="00E37409"/>
    <w:rsid w:val="00E55D74"/>
    <w:rsid w:val="00E7466B"/>
    <w:rsid w:val="00EA27F6"/>
    <w:rsid w:val="00EE6B6D"/>
    <w:rsid w:val="00F1084B"/>
    <w:rsid w:val="00F2013D"/>
    <w:rsid w:val="00F405F8"/>
    <w:rsid w:val="00F46FBE"/>
    <w:rsid w:val="00F51F7A"/>
    <w:rsid w:val="00F9384A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3EFA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Naslov1">
    <w:name w:val="heading 1"/>
    <w:basedOn w:val="Normal"/>
    <w:next w:val="Normal"/>
    <w:link w:val="Naslov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slov1Char">
    <w:name w:val="Naslov 1 Char"/>
    <w:basedOn w:val="Zadanifontodlomka"/>
    <w:link w:val="Naslov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Pozdrav">
    <w:name w:val="Salutation"/>
    <w:basedOn w:val="Normal"/>
    <w:link w:val="PozdravChar"/>
    <w:uiPriority w:val="4"/>
    <w:unhideWhenUsed/>
    <w:qFormat/>
    <w:rsid w:val="001C7EBA"/>
  </w:style>
  <w:style w:type="character" w:customStyle="1" w:styleId="PozdravChar">
    <w:name w:val="Pozdrav Char"/>
    <w:basedOn w:val="Zadanifontodlomka"/>
    <w:link w:val="Pozdrav"/>
    <w:uiPriority w:val="4"/>
    <w:rsid w:val="001C7EBA"/>
  </w:style>
  <w:style w:type="paragraph" w:styleId="Zavretak">
    <w:name w:val="Closing"/>
    <w:basedOn w:val="Normal"/>
    <w:next w:val="Potpis"/>
    <w:link w:val="Zavretak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ZavretakChar">
    <w:name w:val="Završetak Char"/>
    <w:basedOn w:val="Zadanifontodlomka"/>
    <w:link w:val="Zavretak"/>
    <w:uiPriority w:val="6"/>
    <w:rsid w:val="001C7EBA"/>
    <w:rPr>
      <w:rFonts w:eastAsiaTheme="minorHAnsi"/>
      <w:kern w:val="20"/>
      <w:szCs w:val="20"/>
    </w:rPr>
  </w:style>
  <w:style w:type="paragraph" w:styleId="Potpis">
    <w:name w:val="Signature"/>
    <w:basedOn w:val="Normal"/>
    <w:link w:val="Potpis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PotpisChar">
    <w:name w:val="Potpis Char"/>
    <w:basedOn w:val="Zadanifontodlomka"/>
    <w:link w:val="Potpis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Podacizakontakt">
    <w:name w:val="Podaci za kontakt"/>
    <w:basedOn w:val="Normal"/>
    <w:uiPriority w:val="10"/>
    <w:qFormat/>
    <w:rsid w:val="00362A73"/>
    <w:pPr>
      <w:spacing w:before="40" w:after="40" w:line="274" w:lineRule="auto"/>
      <w:ind w:right="0"/>
    </w:pPr>
    <w:rPr>
      <w:rFonts w:asciiTheme="majorHAnsi" w:eastAsiaTheme="minorHAnsi" w:hAnsiTheme="majorHAnsi"/>
      <w:kern w:val="20"/>
      <w:szCs w:val="20"/>
    </w:rPr>
  </w:style>
  <w:style w:type="paragraph" w:styleId="Naslov">
    <w:name w:val="Title"/>
    <w:basedOn w:val="Normal"/>
    <w:next w:val="Normal"/>
    <w:link w:val="Naslov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Tablicareetke1svijetlo-isticanje2">
    <w:name w:val="Grid Table 1 Light Accent 2"/>
    <w:basedOn w:val="Obinatablica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C7EBA"/>
  </w:style>
  <w:style w:type="paragraph" w:styleId="Podnoje">
    <w:name w:val="footer"/>
    <w:basedOn w:val="Normal"/>
    <w:link w:val="Podnoje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C7EBA"/>
  </w:style>
  <w:style w:type="paragraph" w:customStyle="1" w:styleId="Imeiprezimeprimatelja">
    <w:name w:val="Ime i prezime primatelja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resa">
    <w:name w:val="Adresa"/>
    <w:basedOn w:val="Normal"/>
    <w:next w:val="Normal"/>
    <w:qFormat/>
    <w:rsid w:val="007B22FA"/>
    <w:pPr>
      <w:spacing w:after="480"/>
    </w:pPr>
  </w:style>
  <w:style w:type="paragraph" w:styleId="Datum">
    <w:name w:val="Date"/>
    <w:basedOn w:val="Normal"/>
    <w:next w:val="Normal"/>
    <w:link w:val="DatumChar"/>
    <w:uiPriority w:val="99"/>
    <w:rsid w:val="007B22FA"/>
    <w:pPr>
      <w:spacing w:after="600"/>
    </w:pPr>
  </w:style>
  <w:style w:type="character" w:customStyle="1" w:styleId="DatumChar">
    <w:name w:val="Datum Char"/>
    <w:basedOn w:val="Zadanifontodlomka"/>
    <w:link w:val="Datum"/>
    <w:uiPriority w:val="99"/>
    <w:rsid w:val="007B22FA"/>
  </w:style>
  <w:style w:type="character" w:styleId="Tekstrezerviranogmjesta">
    <w:name w:val="Placeholder Text"/>
    <w:basedOn w:val="Zadanifontodlomka"/>
    <w:uiPriority w:val="99"/>
    <w:semiHidden/>
    <w:rsid w:val="007B22F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3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690"/>
    <w:rPr>
      <w:rFonts w:ascii="Segoe UI" w:hAnsi="Segoe UI" w:cs="Segoe UI"/>
      <w:sz w:val="18"/>
      <w:szCs w:val="18"/>
    </w:rPr>
  </w:style>
  <w:style w:type="character" w:styleId="Hiperveza">
    <w:name w:val="Hyperlink"/>
    <w:rsid w:val="005811B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811BB"/>
    <w:rPr>
      <w:color w:val="9F6715" w:themeColor="followed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rsid w:val="005811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semiHidden/>
    <w:qFormat/>
    <w:rsid w:val="00A4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janm\Desktop\2020\POSLOVNI%20IZAZOV%202020\DOKUMENTI\Memorandum%20poslovni%20izazov%202020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C9FD-19DF-4F14-BD38-0517BA3D3C5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71af3243-3dd4-4a8d-8c0d-dd76da1f02a5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F825C6-42DE-4D1E-81B3-6DD55F9FE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CB27E-772F-4351-8CDD-4CC44854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75D6A-071C-43D2-8F2B-C339CDDA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poslovni izazov 2020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2020-04-09T10:02:00Z</dcterms:created>
  <dcterms:modified xsi:type="dcterms:W3CDTF">2020-04-09T10:02:00Z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